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691" w:rsidRDefault="001E4219" w:rsidP="001E4219">
      <w:pPr>
        <w:jc w:val="center"/>
        <w:rPr>
          <w:lang w:val="nl-NL"/>
        </w:rPr>
      </w:pPr>
      <w:bookmarkStart w:id="0" w:name="_GoBack"/>
      <w:bookmarkEnd w:id="0"/>
      <w:r>
        <w:rPr>
          <w:lang w:val="nl-NL"/>
        </w:rPr>
        <w:t>UNIVERSITÉ CHEIKH ANTA DIOP DE DAKAR</w:t>
      </w:r>
    </w:p>
    <w:p w:rsidR="001E4219" w:rsidRDefault="001E4219" w:rsidP="001E4219">
      <w:pPr>
        <w:jc w:val="center"/>
        <w:rPr>
          <w:lang w:val="nl-NL"/>
        </w:rPr>
      </w:pPr>
      <w:r>
        <w:rPr>
          <w:noProof/>
        </w:rPr>
        <w:drawing>
          <wp:inline distT="0" distB="0" distL="0" distR="0" wp14:anchorId="511B0050" wp14:editId="13E7DE06">
            <wp:extent cx="499745" cy="493081"/>
            <wp:effectExtent l="0" t="0" r="0" b="254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-UCA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10" cy="515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219" w:rsidRDefault="001E4219" w:rsidP="001E4219">
      <w:pPr>
        <w:jc w:val="center"/>
        <w:rPr>
          <w:lang w:val="nl-NL"/>
        </w:rPr>
      </w:pPr>
      <w:r>
        <w:rPr>
          <w:lang w:val="nl-NL"/>
        </w:rPr>
        <w:t>ECOLE DOCTORALE</w:t>
      </w:r>
    </w:p>
    <w:p w:rsidR="001E4219" w:rsidRDefault="001E4219" w:rsidP="001E4219">
      <w:pPr>
        <w:tabs>
          <w:tab w:val="center" w:leader="dot" w:pos="8505"/>
        </w:tabs>
        <w:jc w:val="center"/>
        <w:rPr>
          <w:lang w:val="nl-NL"/>
        </w:rPr>
      </w:pPr>
      <w:r>
        <w:rPr>
          <w:lang w:val="nl-NL"/>
        </w:rPr>
        <w:t>ÉTUDES SUR L ’HOMME ET LA SOCIÉTÉ (ETHOS)</w:t>
      </w:r>
    </w:p>
    <w:p w:rsidR="009B1691" w:rsidRPr="001E4219" w:rsidRDefault="001E4219" w:rsidP="001E4219">
      <w:pPr>
        <w:tabs>
          <w:tab w:val="center" w:leader="dot" w:pos="8505"/>
        </w:tabs>
        <w:jc w:val="center"/>
        <w:rPr>
          <w:sz w:val="18"/>
          <w:lang w:val="nl-NL"/>
        </w:rPr>
      </w:pPr>
      <w:r w:rsidRPr="001E4219">
        <w:rPr>
          <w:sz w:val="18"/>
          <w:lang w:val="nl-NL"/>
        </w:rPr>
        <w:t>………………………………………………………………………………………………</w:t>
      </w:r>
    </w:p>
    <w:p w:rsidR="001E4219" w:rsidRDefault="001E4219" w:rsidP="001E4219">
      <w:pPr>
        <w:tabs>
          <w:tab w:val="center" w:leader="dot" w:pos="8505"/>
        </w:tabs>
        <w:jc w:val="center"/>
        <w:rPr>
          <w:lang w:val="nl-NL"/>
        </w:rPr>
      </w:pPr>
    </w:p>
    <w:p w:rsidR="009B1691" w:rsidRDefault="009B1691" w:rsidP="001E4219">
      <w:pPr>
        <w:pStyle w:val="Titre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</w:pPr>
      <w:r>
        <w:rPr>
          <w:bdr w:val="none" w:sz="0" w:space="0" w:color="auto"/>
        </w:rPr>
        <w:t xml:space="preserve">FORMULAIRE DE DEMANDE D’ADMISSION EN </w:t>
      </w:r>
      <w:r w:rsidR="001E4219">
        <w:rPr>
          <w:bdr w:val="none" w:sz="0" w:space="0" w:color="auto"/>
        </w:rPr>
        <w:t xml:space="preserve">THESE DE </w:t>
      </w:r>
      <w:r>
        <w:rPr>
          <w:bdr w:val="none" w:sz="0" w:space="0" w:color="auto"/>
        </w:rPr>
        <w:t>DOCTORAT</w:t>
      </w:r>
    </w:p>
    <w:p w:rsidR="009B1691" w:rsidRDefault="009B16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9B1691">
        <w:tc>
          <w:tcPr>
            <w:tcW w:w="9212" w:type="dxa"/>
          </w:tcPr>
          <w:p w:rsidR="009B1691" w:rsidRDefault="009B1691">
            <w:pPr>
              <w:pStyle w:val="Titre1"/>
            </w:pPr>
            <w:r>
              <w:t>Identification du candidat</w:t>
            </w:r>
          </w:p>
          <w:p w:rsidR="009B1691" w:rsidRDefault="009B1691">
            <w:pPr>
              <w:rPr>
                <w:sz w:val="20"/>
              </w:rPr>
            </w:pPr>
          </w:p>
          <w:p w:rsidR="009B1691" w:rsidRDefault="009B1691" w:rsidP="00B8038B">
            <w:pPr>
              <w:tabs>
                <w:tab w:val="center" w:leader="dot" w:pos="8749"/>
              </w:tabs>
              <w:rPr>
                <w:sz w:val="20"/>
              </w:rPr>
            </w:pPr>
            <w:r>
              <w:rPr>
                <w:sz w:val="20"/>
              </w:rPr>
              <w:t>Nom :</w:t>
            </w:r>
            <w:r w:rsidR="005C4B5C">
              <w:rPr>
                <w:sz w:val="20"/>
              </w:rPr>
              <w:t xml:space="preserve"> ……………………………………</w:t>
            </w:r>
            <w:r w:rsidR="00431A47">
              <w:rPr>
                <w:sz w:val="20"/>
              </w:rPr>
              <w:t>Nom d’épouse </w:t>
            </w:r>
            <w:r>
              <w:rPr>
                <w:sz w:val="20"/>
              </w:rPr>
              <w:t>………</w:t>
            </w:r>
            <w:r w:rsidR="005C4B5C">
              <w:rPr>
                <w:sz w:val="20"/>
              </w:rPr>
              <w:t>…………………………</w:t>
            </w:r>
            <w:r w:rsidR="00B8038B">
              <w:rPr>
                <w:sz w:val="20"/>
              </w:rPr>
              <w:tab/>
            </w:r>
          </w:p>
          <w:p w:rsidR="008F0DEB" w:rsidRDefault="005C4B5C" w:rsidP="00B8038B">
            <w:pPr>
              <w:tabs>
                <w:tab w:val="center" w:leader="dot" w:pos="8766"/>
              </w:tabs>
              <w:rPr>
                <w:sz w:val="20"/>
              </w:rPr>
            </w:pPr>
            <w:r>
              <w:rPr>
                <w:sz w:val="20"/>
              </w:rPr>
              <w:t xml:space="preserve">Prénoms : </w:t>
            </w:r>
            <w:r w:rsidR="006156F8">
              <w:rPr>
                <w:sz w:val="20"/>
              </w:rPr>
              <w:t>…</w:t>
            </w:r>
            <w:r w:rsidR="001E4219">
              <w:rPr>
                <w:sz w:val="20"/>
              </w:rPr>
              <w:t>…………………………………..</w:t>
            </w:r>
            <w:r w:rsidR="00B8038B">
              <w:rPr>
                <w:sz w:val="20"/>
              </w:rPr>
              <w:tab/>
            </w:r>
          </w:p>
          <w:p w:rsidR="009B1691" w:rsidRDefault="00901009" w:rsidP="00B8038B">
            <w:pPr>
              <w:tabs>
                <w:tab w:val="center" w:leader="dot" w:pos="8766"/>
              </w:tabs>
              <w:rPr>
                <w:sz w:val="20"/>
              </w:rPr>
            </w:pPr>
            <w:r>
              <w:rPr>
                <w:sz w:val="20"/>
              </w:rPr>
              <w:t xml:space="preserve">Adresse domicile : </w:t>
            </w:r>
            <w:r w:rsidR="009B1691">
              <w:rPr>
                <w:sz w:val="20"/>
              </w:rPr>
              <w:t>…………………</w:t>
            </w:r>
            <w:r w:rsidR="005C4B5C">
              <w:rPr>
                <w:sz w:val="20"/>
              </w:rPr>
              <w:t>…………………………….....</w:t>
            </w:r>
            <w:r w:rsidR="00B8038B">
              <w:rPr>
                <w:sz w:val="20"/>
              </w:rPr>
              <w:tab/>
            </w:r>
          </w:p>
          <w:p w:rsidR="009B1691" w:rsidRDefault="005C4B5C" w:rsidP="00B8038B">
            <w:pPr>
              <w:tabs>
                <w:tab w:val="center" w:leader="dot" w:pos="8766"/>
              </w:tabs>
              <w:rPr>
                <w:sz w:val="20"/>
              </w:rPr>
            </w:pPr>
            <w:r>
              <w:rPr>
                <w:sz w:val="20"/>
              </w:rPr>
              <w:t xml:space="preserve">Téléphone : </w:t>
            </w:r>
            <w:r w:rsidR="008F0DEB">
              <w:rPr>
                <w:sz w:val="20"/>
              </w:rPr>
              <w:t>………</w:t>
            </w:r>
            <w:r w:rsidR="001E4219">
              <w:rPr>
                <w:sz w:val="20"/>
              </w:rPr>
              <w:t>…………………………………</w:t>
            </w:r>
            <w:r w:rsidR="00AC7E32">
              <w:rPr>
                <w:sz w:val="20"/>
              </w:rPr>
              <w:t>E</w:t>
            </w:r>
            <w:r w:rsidR="00B8038B">
              <w:rPr>
                <w:sz w:val="20"/>
              </w:rPr>
              <w:t>mail :</w:t>
            </w:r>
            <w:r w:rsidR="00B8038B">
              <w:rPr>
                <w:sz w:val="20"/>
              </w:rPr>
              <w:tab/>
            </w:r>
          </w:p>
        </w:tc>
      </w:tr>
    </w:tbl>
    <w:p w:rsidR="009B1691" w:rsidRDefault="009B1691">
      <w:pPr>
        <w:rPr>
          <w:sz w:val="20"/>
        </w:rPr>
      </w:pPr>
    </w:p>
    <w:p w:rsidR="009B1691" w:rsidRDefault="009B1691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9B1691">
        <w:tc>
          <w:tcPr>
            <w:tcW w:w="9212" w:type="dxa"/>
          </w:tcPr>
          <w:p w:rsidR="009B1691" w:rsidRDefault="009B1691">
            <w:pPr>
              <w:pStyle w:val="Titre1"/>
            </w:pPr>
            <w:r>
              <w:t>Cursus universitaire du candidat</w:t>
            </w:r>
          </w:p>
          <w:p w:rsidR="009B1691" w:rsidRDefault="009B1691">
            <w:pPr>
              <w:rPr>
                <w:sz w:val="20"/>
              </w:rPr>
            </w:pPr>
          </w:p>
          <w:p w:rsidR="009B1691" w:rsidRDefault="009B1691" w:rsidP="00A07AAB">
            <w:pPr>
              <w:tabs>
                <w:tab w:val="center" w:leader="dot" w:pos="8749"/>
              </w:tabs>
              <w:rPr>
                <w:sz w:val="20"/>
              </w:rPr>
            </w:pPr>
            <w:r>
              <w:rPr>
                <w:sz w:val="20"/>
              </w:rPr>
              <w:t>Diplôme d’accès :</w:t>
            </w:r>
            <w:r w:rsidR="00AC7E32">
              <w:rPr>
                <w:sz w:val="20"/>
              </w:rPr>
              <w:t xml:space="preserve"> </w:t>
            </w:r>
            <w:r w:rsidR="00901009">
              <w:rPr>
                <w:b/>
                <w:sz w:val="20"/>
              </w:rPr>
              <w:t>………….</w:t>
            </w:r>
            <w:r w:rsidR="008F0DEB">
              <w:rPr>
                <w:b/>
                <w:sz w:val="20"/>
              </w:rPr>
              <w:t xml:space="preserve"> </w:t>
            </w:r>
            <w:r w:rsidR="00431A47">
              <w:rPr>
                <w:b/>
                <w:sz w:val="20"/>
              </w:rPr>
              <w:t xml:space="preserve"> </w:t>
            </w:r>
            <w:r w:rsidR="00901009">
              <w:rPr>
                <w:sz w:val="20"/>
              </w:rPr>
              <w:t>Spécialité</w:t>
            </w:r>
            <w:r>
              <w:rPr>
                <w:sz w:val="20"/>
              </w:rPr>
              <w:t> :</w:t>
            </w:r>
            <w:r w:rsidR="00AC7E32">
              <w:rPr>
                <w:sz w:val="20"/>
              </w:rPr>
              <w:t xml:space="preserve"> </w:t>
            </w:r>
            <w:r>
              <w:rPr>
                <w:sz w:val="20"/>
              </w:rPr>
              <w:t>………………………</w:t>
            </w:r>
            <w:r w:rsidR="00AC7E32">
              <w:rPr>
                <w:sz w:val="20"/>
              </w:rPr>
              <w:t>……………</w:t>
            </w:r>
            <w:r w:rsidR="00A07AAB">
              <w:rPr>
                <w:sz w:val="20"/>
              </w:rPr>
              <w:tab/>
            </w:r>
          </w:p>
          <w:p w:rsidR="009B1691" w:rsidRDefault="009B1691" w:rsidP="00B8038B">
            <w:pPr>
              <w:tabs>
                <w:tab w:val="center" w:leader="dot" w:pos="8749"/>
              </w:tabs>
              <w:rPr>
                <w:sz w:val="20"/>
              </w:rPr>
            </w:pPr>
            <w:r>
              <w:rPr>
                <w:sz w:val="20"/>
              </w:rPr>
              <w:t>Université ayant délivré le diplôme </w:t>
            </w:r>
            <w:r w:rsidRPr="00AC7E32">
              <w:rPr>
                <w:b/>
                <w:sz w:val="20"/>
              </w:rPr>
              <w:t>:</w:t>
            </w:r>
            <w:r w:rsidR="00B8038B">
              <w:rPr>
                <w:b/>
                <w:sz w:val="20"/>
              </w:rPr>
              <w:t>………</w:t>
            </w:r>
            <w:r w:rsidR="00901009">
              <w:rPr>
                <w:b/>
                <w:sz w:val="20"/>
              </w:rPr>
              <w:t>………………………………</w:t>
            </w:r>
            <w:r w:rsidR="00AC7E32">
              <w:rPr>
                <w:sz w:val="20"/>
              </w:rPr>
              <w:t xml:space="preserve"> Pays : </w:t>
            </w:r>
            <w:r w:rsidR="00B8038B">
              <w:rPr>
                <w:b/>
                <w:sz w:val="20"/>
              </w:rPr>
              <w:tab/>
            </w:r>
          </w:p>
          <w:p w:rsidR="009B1691" w:rsidRDefault="009B1691" w:rsidP="00B8038B">
            <w:pPr>
              <w:tabs>
                <w:tab w:val="center" w:leader="dot" w:pos="8766"/>
              </w:tabs>
              <w:rPr>
                <w:sz w:val="20"/>
              </w:rPr>
            </w:pPr>
            <w:r>
              <w:rPr>
                <w:sz w:val="20"/>
              </w:rPr>
              <w:t>Lieu et date d’obtention du diplôme </w:t>
            </w:r>
            <w:r w:rsidRPr="00AC7E32">
              <w:rPr>
                <w:b/>
                <w:sz w:val="20"/>
              </w:rPr>
              <w:t>:</w:t>
            </w:r>
            <w:r w:rsidR="00901009">
              <w:rPr>
                <w:b/>
                <w:sz w:val="20"/>
              </w:rPr>
              <w:t xml:space="preserve"> ……………………….</w:t>
            </w:r>
            <w:r w:rsidR="00901009">
              <w:rPr>
                <w:sz w:val="20"/>
              </w:rPr>
              <w:t>……….Mention :</w:t>
            </w:r>
            <w:r w:rsidR="00AC7E32">
              <w:rPr>
                <w:sz w:val="20"/>
              </w:rPr>
              <w:t>…………</w:t>
            </w:r>
            <w:r w:rsidR="00B8038B">
              <w:rPr>
                <w:sz w:val="20"/>
              </w:rPr>
              <w:tab/>
            </w:r>
          </w:p>
          <w:p w:rsidR="009B1691" w:rsidRDefault="009B1691">
            <w:pPr>
              <w:rPr>
                <w:sz w:val="20"/>
              </w:rPr>
            </w:pPr>
          </w:p>
        </w:tc>
      </w:tr>
    </w:tbl>
    <w:p w:rsidR="009B1691" w:rsidRDefault="009B1691">
      <w:pPr>
        <w:rPr>
          <w:sz w:val="20"/>
        </w:rPr>
      </w:pPr>
    </w:p>
    <w:p w:rsidR="009B1691" w:rsidRDefault="009B1691">
      <w:pPr>
        <w:rPr>
          <w:sz w:val="20"/>
        </w:rPr>
      </w:pPr>
    </w:p>
    <w:tbl>
      <w:tblPr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8"/>
      </w:tblGrid>
      <w:tr w:rsidR="009B1691" w:rsidTr="001E4219">
        <w:trPr>
          <w:trHeight w:val="2088"/>
        </w:trPr>
        <w:tc>
          <w:tcPr>
            <w:tcW w:w="9168" w:type="dxa"/>
          </w:tcPr>
          <w:p w:rsidR="009B1691" w:rsidRDefault="009B1691">
            <w:pPr>
              <w:pStyle w:val="Titre1"/>
            </w:pPr>
            <w:r>
              <w:t>Doctorat auquel le candidat demande son admission</w:t>
            </w:r>
          </w:p>
          <w:p w:rsidR="009B1691" w:rsidRDefault="009B1691">
            <w:pPr>
              <w:rPr>
                <w:sz w:val="20"/>
              </w:rPr>
            </w:pPr>
          </w:p>
          <w:p w:rsidR="00431A47" w:rsidRDefault="009B1691" w:rsidP="00B8038B">
            <w:pPr>
              <w:tabs>
                <w:tab w:val="center" w:leader="dot" w:pos="8783"/>
              </w:tabs>
              <w:rPr>
                <w:sz w:val="20"/>
              </w:rPr>
            </w:pPr>
            <w:r>
              <w:rPr>
                <w:sz w:val="20"/>
              </w:rPr>
              <w:t>Intitul</w:t>
            </w:r>
            <w:r w:rsidR="00B8038B">
              <w:rPr>
                <w:sz w:val="20"/>
              </w:rPr>
              <w:t>é du Doctorat :</w:t>
            </w:r>
            <w:r w:rsidR="00B8038B">
              <w:rPr>
                <w:sz w:val="20"/>
              </w:rPr>
              <w:tab/>
            </w:r>
          </w:p>
          <w:p w:rsidR="009B1691" w:rsidRDefault="009B1691" w:rsidP="00B8038B">
            <w:pPr>
              <w:tabs>
                <w:tab w:val="center" w:leader="dot" w:pos="8800"/>
              </w:tabs>
              <w:rPr>
                <w:sz w:val="20"/>
              </w:rPr>
            </w:pPr>
            <w:r>
              <w:rPr>
                <w:sz w:val="20"/>
              </w:rPr>
              <w:t>Etablissement de rattachement du Doctorat :</w:t>
            </w:r>
            <w:r w:rsidR="00AC7E32" w:rsidRPr="00B8038B">
              <w:t xml:space="preserve"> </w:t>
            </w:r>
            <w:r w:rsidR="00B8038B" w:rsidRPr="00B8038B">
              <w:rPr>
                <w:sz w:val="20"/>
              </w:rPr>
              <w:tab/>
            </w:r>
          </w:p>
          <w:p w:rsidR="009B1691" w:rsidRDefault="009B1691" w:rsidP="00B8038B">
            <w:pPr>
              <w:tabs>
                <w:tab w:val="center" w:leader="dot" w:pos="8766"/>
              </w:tabs>
              <w:rPr>
                <w:sz w:val="20"/>
              </w:rPr>
            </w:pPr>
            <w:r>
              <w:rPr>
                <w:sz w:val="20"/>
              </w:rPr>
              <w:t>Ecole doctorale </w:t>
            </w:r>
            <w:r w:rsidR="0093391F">
              <w:rPr>
                <w:sz w:val="20"/>
              </w:rPr>
              <w:t>:</w:t>
            </w:r>
            <w:r w:rsidR="0093391F">
              <w:t xml:space="preserve"> ETHOS</w:t>
            </w:r>
            <w:r w:rsidR="00B8038B">
              <w:tab/>
            </w:r>
          </w:p>
          <w:p w:rsidR="009B1691" w:rsidRDefault="009B1691" w:rsidP="00B8038B">
            <w:pPr>
              <w:tabs>
                <w:tab w:val="center" w:leader="dot" w:pos="8749"/>
              </w:tabs>
              <w:rPr>
                <w:sz w:val="20"/>
              </w:rPr>
            </w:pPr>
            <w:r>
              <w:rPr>
                <w:sz w:val="20"/>
              </w:rPr>
              <w:t>Intitulé et adresse du Laboratoire d’accueil :</w:t>
            </w:r>
            <w:r w:rsidR="0022434C">
              <w:rPr>
                <w:sz w:val="20"/>
              </w:rPr>
              <w:t xml:space="preserve"> </w:t>
            </w:r>
            <w:r w:rsidR="00901009">
              <w:rPr>
                <w:b/>
                <w:sz w:val="20"/>
              </w:rPr>
              <w:t>……………………………………………………………..</w:t>
            </w:r>
            <w:r w:rsidR="00B8038B">
              <w:rPr>
                <w:b/>
                <w:sz w:val="20"/>
              </w:rPr>
              <w:tab/>
            </w:r>
          </w:p>
          <w:p w:rsidR="009B1691" w:rsidRDefault="0093391F" w:rsidP="00B8038B">
            <w:pPr>
              <w:tabs>
                <w:tab w:val="center" w:leader="dot" w:pos="8816"/>
              </w:tabs>
              <w:rPr>
                <w:sz w:val="20"/>
              </w:rPr>
            </w:pPr>
            <w:r>
              <w:rPr>
                <w:sz w:val="20"/>
              </w:rPr>
              <w:t>Su</w:t>
            </w:r>
            <w:r w:rsidR="00B8038B">
              <w:rPr>
                <w:sz w:val="20"/>
              </w:rPr>
              <w:t xml:space="preserve">jet de thèse : </w:t>
            </w:r>
            <w:r w:rsidR="00901009">
              <w:rPr>
                <w:sz w:val="20"/>
              </w:rPr>
              <w:t>…………………………</w:t>
            </w:r>
            <w:r w:rsidR="00B8038B">
              <w:rPr>
                <w:sz w:val="20"/>
              </w:rPr>
              <w:tab/>
            </w:r>
            <w:r w:rsidR="0022434C" w:rsidRPr="00E57F37">
              <w:rPr>
                <w:b/>
                <w:sz w:val="20"/>
              </w:rPr>
              <w:t xml:space="preserve"> </w:t>
            </w:r>
          </w:p>
        </w:tc>
      </w:tr>
    </w:tbl>
    <w:p w:rsidR="009B1691" w:rsidRDefault="009B1691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9B1691">
        <w:tc>
          <w:tcPr>
            <w:tcW w:w="9212" w:type="dxa"/>
          </w:tcPr>
          <w:p w:rsidR="009B1691" w:rsidRDefault="009B1691">
            <w:pPr>
              <w:pStyle w:val="Titre1"/>
            </w:pPr>
            <w:r>
              <w:t>Thèse en cotutelle</w:t>
            </w:r>
          </w:p>
          <w:p w:rsidR="009B1691" w:rsidRDefault="009B1691">
            <w:pPr>
              <w:rPr>
                <w:sz w:val="20"/>
              </w:rPr>
            </w:pPr>
          </w:p>
          <w:p w:rsidR="009B1691" w:rsidRDefault="009B1691" w:rsidP="00E71BC4">
            <w:pPr>
              <w:rPr>
                <w:sz w:val="20"/>
              </w:rPr>
            </w:pPr>
            <w:r>
              <w:rPr>
                <w:sz w:val="20"/>
              </w:rPr>
              <w:t>Nom  et adresse de l’établissement universitaire partenaire </w:t>
            </w:r>
          </w:p>
          <w:p w:rsidR="009B1691" w:rsidRDefault="009B1691">
            <w:pPr>
              <w:rPr>
                <w:sz w:val="20"/>
              </w:rPr>
            </w:pPr>
            <w:r>
              <w:rPr>
                <w:sz w:val="20"/>
              </w:rPr>
              <w:t>Nom et Prénoms du Responsable de la formation doctorale dans l’établissement partenaire :…………………….</w:t>
            </w:r>
          </w:p>
          <w:p w:rsidR="009B1691" w:rsidRDefault="009B1691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</w:t>
            </w:r>
          </w:p>
          <w:p w:rsidR="009B1691" w:rsidRDefault="000D3BC9">
            <w:pPr>
              <w:rPr>
                <w:sz w:val="20"/>
              </w:rPr>
            </w:pPr>
            <w:r>
              <w:rPr>
                <w:sz w:val="20"/>
              </w:rPr>
              <w:t>Nom</w:t>
            </w:r>
            <w:r w:rsidR="009B1691">
              <w:rPr>
                <w:sz w:val="20"/>
              </w:rPr>
              <w:t>, prénoms et grade du Directeur de thèse dans l’établissement partenaire :………………………………....</w:t>
            </w:r>
            <w:r w:rsidR="009B1691">
              <w:rPr>
                <w:sz w:val="20"/>
              </w:rPr>
              <w:br/>
              <w:t>………………………………………………………………………………………………………………………</w:t>
            </w:r>
          </w:p>
          <w:p w:rsidR="009B1691" w:rsidRDefault="009B1691">
            <w:pPr>
              <w:rPr>
                <w:sz w:val="20"/>
              </w:rPr>
            </w:pPr>
          </w:p>
        </w:tc>
      </w:tr>
    </w:tbl>
    <w:p w:rsidR="00901009" w:rsidRDefault="00901009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9B1691" w:rsidTr="00E71BC4">
        <w:tc>
          <w:tcPr>
            <w:tcW w:w="9062" w:type="dxa"/>
          </w:tcPr>
          <w:p w:rsidR="009B1691" w:rsidRDefault="009B1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Avis du (des)  Directeur(s) de thèse</w:t>
            </w:r>
          </w:p>
          <w:p w:rsidR="009B1691" w:rsidRDefault="009B1691">
            <w:pPr>
              <w:jc w:val="center"/>
              <w:rPr>
                <w:b/>
                <w:bCs/>
              </w:rPr>
            </w:pPr>
          </w:p>
          <w:p w:rsidR="009B1691" w:rsidRPr="00341106" w:rsidRDefault="0022434C" w:rsidP="00B8038B">
            <w:pPr>
              <w:tabs>
                <w:tab w:val="center" w:leader="dot" w:pos="8783"/>
              </w:tabs>
              <w:rPr>
                <w:b/>
                <w:sz w:val="20"/>
              </w:rPr>
            </w:pPr>
            <w:r>
              <w:rPr>
                <w:sz w:val="20"/>
              </w:rPr>
              <w:t>Nom</w:t>
            </w:r>
            <w:r w:rsidR="009B1691">
              <w:rPr>
                <w:sz w:val="20"/>
              </w:rPr>
              <w:t>, prénoms et grade du Directeur de thèse :</w:t>
            </w:r>
            <w:r w:rsidR="00E57F37">
              <w:rPr>
                <w:sz w:val="20"/>
              </w:rPr>
              <w:t xml:space="preserve"> </w:t>
            </w:r>
            <w:r w:rsidR="00901009">
              <w:rPr>
                <w:b/>
                <w:sz w:val="20"/>
              </w:rPr>
              <w:t>…………………………….</w:t>
            </w:r>
            <w:r w:rsidR="00B8038B">
              <w:rPr>
                <w:b/>
                <w:sz w:val="20"/>
              </w:rPr>
              <w:tab/>
            </w:r>
          </w:p>
          <w:p w:rsidR="009B1691" w:rsidRPr="00341106" w:rsidRDefault="00E71BC4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Adresse : </w:t>
            </w:r>
            <w:r w:rsidR="00901009">
              <w:rPr>
                <w:b/>
                <w:sz w:val="20"/>
              </w:rPr>
              <w:t>……………………..</w:t>
            </w:r>
            <w:r w:rsidRPr="00341106">
              <w:rPr>
                <w:b/>
                <w:sz w:val="20"/>
              </w:rPr>
              <w:t xml:space="preserve"> </w:t>
            </w:r>
          </w:p>
          <w:p w:rsidR="009B1691" w:rsidRDefault="00E57F37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3108045</wp:posOffset>
                      </wp:positionH>
                      <wp:positionV relativeFrom="paragraph">
                        <wp:posOffset>40665</wp:posOffset>
                      </wp:positionV>
                      <wp:extent cx="342900" cy="114300"/>
                      <wp:effectExtent l="0" t="0" r="19050" b="19050"/>
                      <wp:wrapNone/>
                      <wp:docPr id="1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01666" id="Rectangle 3" o:spid="_x0000_s1026" style="position:absolute;margin-left:244.75pt;margin-top:3.2pt;width:27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39370</wp:posOffset>
                      </wp:positionV>
                      <wp:extent cx="342900" cy="114300"/>
                      <wp:effectExtent l="0" t="0" r="19050" b="19050"/>
                      <wp:wrapNone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1DD66" id="Rectangle 2" o:spid="_x0000_s1026" style="position:absolute;margin-left:81pt;margin-top:3.1pt;width:27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"/>
                  </w:pict>
                </mc:Fallback>
              </mc:AlternateContent>
            </w:r>
            <w:r w:rsidR="009B1691">
              <w:rPr>
                <w:sz w:val="20"/>
              </w:rPr>
              <w:t xml:space="preserve">Avis favorable :                                    Avis défavorable : </w:t>
            </w:r>
          </w:p>
          <w:p w:rsidR="009B1691" w:rsidRDefault="009B1691">
            <w:pPr>
              <w:rPr>
                <w:sz w:val="20"/>
              </w:rPr>
            </w:pPr>
            <w:r>
              <w:rPr>
                <w:sz w:val="20"/>
              </w:rPr>
              <w:t>Date :…………………………………….. Signature :</w:t>
            </w:r>
          </w:p>
          <w:p w:rsidR="009B1691" w:rsidRDefault="009B1691">
            <w:pPr>
              <w:rPr>
                <w:sz w:val="20"/>
              </w:rPr>
            </w:pPr>
          </w:p>
          <w:p w:rsidR="009B1691" w:rsidRDefault="000D3BC9">
            <w:pPr>
              <w:rPr>
                <w:sz w:val="20"/>
              </w:rPr>
            </w:pPr>
            <w:r>
              <w:rPr>
                <w:sz w:val="20"/>
              </w:rPr>
              <w:t>Nom</w:t>
            </w:r>
            <w:r w:rsidR="009B1691">
              <w:rPr>
                <w:sz w:val="20"/>
              </w:rPr>
              <w:t>, prénoms et grade du co-directeur de thèse :………………………………………………………………...</w:t>
            </w:r>
          </w:p>
          <w:p w:rsidR="009B1691" w:rsidRDefault="009B1691">
            <w:pPr>
              <w:rPr>
                <w:sz w:val="20"/>
              </w:rPr>
            </w:pPr>
            <w:r>
              <w:rPr>
                <w:sz w:val="20"/>
              </w:rPr>
              <w:t>Adresse :……………………………………………………………………………………………………………</w:t>
            </w:r>
          </w:p>
          <w:p w:rsidR="001E4219" w:rsidRDefault="00E57F37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50165</wp:posOffset>
                      </wp:positionV>
                      <wp:extent cx="342900" cy="114300"/>
                      <wp:effectExtent l="0" t="0" r="19050" b="19050"/>
                      <wp:wrapNone/>
                      <wp:docPr id="1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5E3FB" id="Rectangle 5" o:spid="_x0000_s1026" style="position:absolute;margin-left:243pt;margin-top:3.95pt;width:27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39370</wp:posOffset>
                      </wp:positionV>
                      <wp:extent cx="342900" cy="114300"/>
                      <wp:effectExtent l="0" t="0" r="19050" b="19050"/>
                      <wp:wrapNone/>
                      <wp:docPr id="1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25C3F" id="Rectangle 4" o:spid="_x0000_s1026" style="position:absolute;margin-left:81pt;margin-top:3.1pt;width:27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Wx9HgIAADw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"/>
                  </w:pict>
                </mc:Fallback>
              </mc:AlternateContent>
            </w:r>
            <w:r w:rsidR="009B1691">
              <w:rPr>
                <w:sz w:val="20"/>
              </w:rPr>
              <w:t xml:space="preserve">Avis favorable :                                    Avis défavorable : </w:t>
            </w:r>
          </w:p>
          <w:p w:rsidR="009B1691" w:rsidRDefault="009B1691">
            <w:pPr>
              <w:rPr>
                <w:sz w:val="20"/>
              </w:rPr>
            </w:pPr>
            <w:r>
              <w:rPr>
                <w:sz w:val="20"/>
              </w:rPr>
              <w:t>Date…………………………………….. Signature :</w:t>
            </w:r>
          </w:p>
          <w:p w:rsidR="00E71BC4" w:rsidRDefault="00E71BC4">
            <w:pPr>
              <w:rPr>
                <w:sz w:val="20"/>
              </w:rPr>
            </w:pPr>
          </w:p>
        </w:tc>
      </w:tr>
    </w:tbl>
    <w:p w:rsidR="009B1691" w:rsidRDefault="009B1691">
      <w:pPr>
        <w:rPr>
          <w:sz w:val="20"/>
        </w:rPr>
      </w:pPr>
    </w:p>
    <w:p w:rsidR="009B1691" w:rsidRDefault="009B1691">
      <w:pPr>
        <w:rPr>
          <w:sz w:val="20"/>
        </w:rPr>
      </w:pPr>
    </w:p>
    <w:p w:rsidR="00A347CE" w:rsidRDefault="00A347CE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9B1691">
        <w:tc>
          <w:tcPr>
            <w:tcW w:w="9212" w:type="dxa"/>
          </w:tcPr>
          <w:p w:rsidR="009B1691" w:rsidRDefault="009B1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Avis du Directeur du laboratoire d’accueil </w:t>
            </w:r>
            <w:r w:rsidR="001966B1">
              <w:rPr>
                <w:b/>
                <w:bCs/>
              </w:rPr>
              <w:t>ou de l’équipe de Recherche</w:t>
            </w:r>
          </w:p>
          <w:p w:rsidR="009B1691" w:rsidRDefault="009B1691">
            <w:pPr>
              <w:jc w:val="center"/>
              <w:rPr>
                <w:b/>
                <w:bCs/>
              </w:rPr>
            </w:pPr>
          </w:p>
          <w:p w:rsidR="009B1691" w:rsidRPr="00341106" w:rsidRDefault="009B1691" w:rsidP="00A347CE">
            <w:pPr>
              <w:tabs>
                <w:tab w:val="center" w:leader="dot" w:pos="8749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Nom et prénoms du </w:t>
            </w:r>
            <w:r w:rsidR="00E71BC4">
              <w:rPr>
                <w:sz w:val="20"/>
              </w:rPr>
              <w:t xml:space="preserve">Directeur du </w:t>
            </w:r>
            <w:r>
              <w:rPr>
                <w:sz w:val="20"/>
              </w:rPr>
              <w:t>Labora</w:t>
            </w:r>
            <w:r w:rsidR="00E71BC4">
              <w:rPr>
                <w:sz w:val="20"/>
              </w:rPr>
              <w:t>toire </w:t>
            </w:r>
            <w:r w:rsidR="00A347CE">
              <w:rPr>
                <w:sz w:val="20"/>
              </w:rPr>
              <w:t xml:space="preserve">: </w:t>
            </w:r>
            <w:r w:rsidR="00A347CE">
              <w:rPr>
                <w:sz w:val="20"/>
              </w:rPr>
              <w:tab/>
            </w:r>
          </w:p>
          <w:p w:rsidR="009B1691" w:rsidRDefault="00E57F37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63500</wp:posOffset>
                      </wp:positionV>
                      <wp:extent cx="342900" cy="114300"/>
                      <wp:effectExtent l="0" t="0" r="19050" b="19050"/>
                      <wp:wrapNone/>
                      <wp:docPr id="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4B19A" id="Rectangle 11" o:spid="_x0000_s1026" style="position:absolute;margin-left:234pt;margin-top:5pt;width:27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39370</wp:posOffset>
                      </wp:positionV>
                      <wp:extent cx="342900" cy="114300"/>
                      <wp:effectExtent l="0" t="0" r="19050" b="19050"/>
                      <wp:wrapNone/>
                      <wp:docPr id="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3216F" id="Rectangle 10" o:spid="_x0000_s1026" style="position:absolute;margin-left:81pt;margin-top:3.1pt;width:27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"/>
                  </w:pict>
                </mc:Fallback>
              </mc:AlternateContent>
            </w:r>
            <w:r w:rsidR="009B1691">
              <w:rPr>
                <w:sz w:val="20"/>
              </w:rPr>
              <w:t xml:space="preserve">Avis favorable :                                    Avis défavorable : </w:t>
            </w:r>
          </w:p>
          <w:p w:rsidR="009B1691" w:rsidRDefault="009B1691">
            <w:pPr>
              <w:rPr>
                <w:sz w:val="20"/>
              </w:rPr>
            </w:pPr>
            <w:r>
              <w:rPr>
                <w:sz w:val="20"/>
              </w:rPr>
              <w:t>Date…………………………………….. Signature :</w:t>
            </w:r>
          </w:p>
          <w:p w:rsidR="009B1691" w:rsidRDefault="009B1691">
            <w:pPr>
              <w:rPr>
                <w:sz w:val="20"/>
              </w:rPr>
            </w:pPr>
          </w:p>
        </w:tc>
      </w:tr>
    </w:tbl>
    <w:p w:rsidR="009B1691" w:rsidRDefault="009B1691">
      <w:pPr>
        <w:rPr>
          <w:sz w:val="20"/>
        </w:rPr>
      </w:pP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9B1691" w:rsidTr="001E4219">
        <w:trPr>
          <w:trHeight w:val="1873"/>
        </w:trPr>
        <w:tc>
          <w:tcPr>
            <w:tcW w:w="9185" w:type="dxa"/>
          </w:tcPr>
          <w:p w:rsidR="009B1691" w:rsidRDefault="009B1691">
            <w:pPr>
              <w:pStyle w:val="Titre1"/>
            </w:pPr>
            <w:r>
              <w:t>Avis du responsable du Doctorat</w:t>
            </w:r>
            <w:r w:rsidR="001966B1">
              <w:t xml:space="preserve"> (Formation doctorale)</w:t>
            </w:r>
          </w:p>
          <w:p w:rsidR="009B1691" w:rsidRDefault="009B1691">
            <w:pPr>
              <w:rPr>
                <w:sz w:val="20"/>
              </w:rPr>
            </w:pPr>
          </w:p>
          <w:p w:rsidR="009B1691" w:rsidRDefault="009B1691" w:rsidP="00A347CE">
            <w:pPr>
              <w:tabs>
                <w:tab w:val="center" w:leader="dot" w:pos="8783"/>
              </w:tabs>
              <w:rPr>
                <w:sz w:val="20"/>
              </w:rPr>
            </w:pPr>
            <w:r>
              <w:rPr>
                <w:sz w:val="20"/>
              </w:rPr>
              <w:t>Nom et prénoms du Responsable du Doctorat :……………</w:t>
            </w:r>
            <w:r w:rsidR="0093391F">
              <w:rPr>
                <w:sz w:val="20"/>
              </w:rPr>
              <w:t>………</w:t>
            </w:r>
            <w:r>
              <w:rPr>
                <w:sz w:val="20"/>
              </w:rPr>
              <w:t>……….</w:t>
            </w:r>
            <w:r w:rsidR="00A347CE">
              <w:rPr>
                <w:sz w:val="20"/>
              </w:rPr>
              <w:tab/>
            </w:r>
          </w:p>
          <w:p w:rsidR="009B1691" w:rsidRDefault="00E57F37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57150</wp:posOffset>
                      </wp:positionV>
                      <wp:extent cx="342900" cy="114300"/>
                      <wp:effectExtent l="0" t="0" r="19050" b="1905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6F970" id="Rectangle 7" o:spid="_x0000_s1026" style="position:absolute;margin-left:234pt;margin-top:4.5pt;width:27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39370</wp:posOffset>
                      </wp:positionV>
                      <wp:extent cx="342900" cy="114300"/>
                      <wp:effectExtent l="0" t="0" r="19050" b="1905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E89F2" id="Rectangle 6" o:spid="_x0000_s1026" style="position:absolute;margin-left:81pt;margin-top:3.1pt;width:27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"/>
                  </w:pict>
                </mc:Fallback>
              </mc:AlternateContent>
            </w:r>
            <w:r w:rsidR="009B1691">
              <w:rPr>
                <w:sz w:val="20"/>
              </w:rPr>
              <w:t xml:space="preserve">Avis favorable :                                    Avis défavorable : </w:t>
            </w:r>
          </w:p>
          <w:p w:rsidR="009B1691" w:rsidRDefault="009B1691">
            <w:pPr>
              <w:rPr>
                <w:sz w:val="20"/>
              </w:rPr>
            </w:pPr>
            <w:r>
              <w:rPr>
                <w:sz w:val="20"/>
              </w:rPr>
              <w:t>Date :…………………………………….. Signature :</w:t>
            </w:r>
          </w:p>
          <w:p w:rsidR="009B1691" w:rsidRDefault="009B1691">
            <w:pPr>
              <w:rPr>
                <w:sz w:val="20"/>
              </w:rPr>
            </w:pPr>
          </w:p>
          <w:p w:rsidR="009B1691" w:rsidRDefault="009B1691">
            <w:pPr>
              <w:rPr>
                <w:sz w:val="20"/>
              </w:rPr>
            </w:pPr>
          </w:p>
        </w:tc>
      </w:tr>
    </w:tbl>
    <w:p w:rsidR="009B1691" w:rsidRDefault="009B1691">
      <w:pPr>
        <w:rPr>
          <w:sz w:val="20"/>
        </w:rPr>
      </w:pP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7"/>
      </w:tblGrid>
      <w:tr w:rsidR="009B1691" w:rsidTr="001E4219">
        <w:trPr>
          <w:trHeight w:val="2101"/>
        </w:trPr>
        <w:tc>
          <w:tcPr>
            <w:tcW w:w="9157" w:type="dxa"/>
          </w:tcPr>
          <w:p w:rsidR="009B1691" w:rsidRDefault="009B1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Avis du Directeur de l’Ecole doctorale</w:t>
            </w:r>
          </w:p>
          <w:p w:rsidR="009B1691" w:rsidRDefault="009B1691">
            <w:pPr>
              <w:jc w:val="center"/>
              <w:rPr>
                <w:b/>
                <w:bCs/>
              </w:rPr>
            </w:pPr>
          </w:p>
          <w:p w:rsidR="009B1691" w:rsidRDefault="009B1691" w:rsidP="00A347CE">
            <w:pPr>
              <w:tabs>
                <w:tab w:val="center" w:leader="dot" w:pos="8766"/>
              </w:tabs>
              <w:rPr>
                <w:sz w:val="20"/>
              </w:rPr>
            </w:pPr>
            <w:r>
              <w:rPr>
                <w:sz w:val="20"/>
              </w:rPr>
              <w:t>Nom et prénoms du Directeur de l’Ecole doctorale :</w:t>
            </w:r>
            <w:r w:rsidR="00A347CE">
              <w:rPr>
                <w:sz w:val="20"/>
              </w:rPr>
              <w:t xml:space="preserve"> Pr Mor NDAO</w:t>
            </w:r>
            <w:r>
              <w:rPr>
                <w:sz w:val="20"/>
              </w:rPr>
              <w:t>…………………………………………….</w:t>
            </w:r>
          </w:p>
          <w:p w:rsidR="009B1691" w:rsidRDefault="00E57F37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19050</wp:posOffset>
                      </wp:positionV>
                      <wp:extent cx="342900" cy="114300"/>
                      <wp:effectExtent l="0" t="0" r="19050" b="1905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00FF3" id="Rectangle 9" o:spid="_x0000_s1026" style="position:absolute;margin-left:234pt;margin-top:1.5pt;width:27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39370</wp:posOffset>
                      </wp:positionV>
                      <wp:extent cx="342900" cy="114300"/>
                      <wp:effectExtent l="0" t="0" r="19050" b="19050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97422" id="Rectangle 8" o:spid="_x0000_s1026" style="position:absolute;margin-left:81pt;margin-top:3.1pt;width:27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"/>
                  </w:pict>
                </mc:Fallback>
              </mc:AlternateContent>
            </w:r>
            <w:r w:rsidR="009B1691">
              <w:rPr>
                <w:sz w:val="20"/>
              </w:rPr>
              <w:t xml:space="preserve">Avis favorable :                                    Avis défavorable : </w:t>
            </w:r>
          </w:p>
          <w:p w:rsidR="009B1691" w:rsidRDefault="009B1691">
            <w:pPr>
              <w:rPr>
                <w:sz w:val="20"/>
              </w:rPr>
            </w:pPr>
            <w:r>
              <w:rPr>
                <w:sz w:val="20"/>
              </w:rPr>
              <w:t>Date…………………………………….. Signature :</w:t>
            </w:r>
          </w:p>
          <w:p w:rsidR="009B1691" w:rsidRDefault="009B1691">
            <w:pPr>
              <w:rPr>
                <w:sz w:val="20"/>
              </w:rPr>
            </w:pPr>
          </w:p>
        </w:tc>
      </w:tr>
    </w:tbl>
    <w:p w:rsidR="009B1691" w:rsidRDefault="009B1691">
      <w:pPr>
        <w:rPr>
          <w:sz w:val="20"/>
        </w:rPr>
      </w:pP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7"/>
      </w:tblGrid>
      <w:tr w:rsidR="009B1691" w:rsidTr="001E4219">
        <w:trPr>
          <w:trHeight w:val="1913"/>
        </w:trPr>
        <w:tc>
          <w:tcPr>
            <w:tcW w:w="9117" w:type="dxa"/>
          </w:tcPr>
          <w:p w:rsidR="009B1691" w:rsidRDefault="009B1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Avis du Chef de l’établissement de rattachement du Doctorat</w:t>
            </w:r>
          </w:p>
          <w:p w:rsidR="009B1691" w:rsidRDefault="009B1691">
            <w:pPr>
              <w:jc w:val="center"/>
              <w:rPr>
                <w:b/>
                <w:bCs/>
              </w:rPr>
            </w:pPr>
          </w:p>
          <w:p w:rsidR="009B1691" w:rsidRDefault="009B1691" w:rsidP="00A347CE">
            <w:pPr>
              <w:tabs>
                <w:tab w:val="center" w:leader="dot" w:pos="8749"/>
              </w:tabs>
              <w:rPr>
                <w:sz w:val="20"/>
              </w:rPr>
            </w:pPr>
            <w:r>
              <w:rPr>
                <w:sz w:val="20"/>
              </w:rPr>
              <w:t xml:space="preserve">Nom et prénoms du Chef de </w:t>
            </w:r>
            <w:r w:rsidR="0093391F">
              <w:rPr>
                <w:sz w:val="20"/>
              </w:rPr>
              <w:t>l’Etablissement :…</w:t>
            </w:r>
            <w:r>
              <w:rPr>
                <w:sz w:val="20"/>
              </w:rPr>
              <w:t>…</w:t>
            </w:r>
            <w:r w:rsidR="0093391F">
              <w:rPr>
                <w:sz w:val="20"/>
              </w:rPr>
              <w:t>………</w:t>
            </w:r>
            <w:r>
              <w:rPr>
                <w:sz w:val="20"/>
              </w:rPr>
              <w:t>……………………..</w:t>
            </w:r>
            <w:r w:rsidR="00A347CE">
              <w:rPr>
                <w:sz w:val="20"/>
              </w:rPr>
              <w:tab/>
            </w:r>
          </w:p>
          <w:p w:rsidR="009B1691" w:rsidRDefault="00E57F37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13335</wp:posOffset>
                      </wp:positionV>
                      <wp:extent cx="342900" cy="114300"/>
                      <wp:effectExtent l="0" t="0" r="19050" b="19050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8B117" id="Rectangle 13" o:spid="_x0000_s1026" style="position:absolute;margin-left:234pt;margin-top:1.05pt;width:27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39370</wp:posOffset>
                      </wp:positionV>
                      <wp:extent cx="342900" cy="114300"/>
                      <wp:effectExtent l="0" t="0" r="19050" b="1905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70EC6" id="Rectangle 12" o:spid="_x0000_s1026" style="position:absolute;margin-left:81pt;margin-top:3.1pt;width:27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"/>
                  </w:pict>
                </mc:Fallback>
              </mc:AlternateContent>
            </w:r>
            <w:r w:rsidR="009B1691">
              <w:rPr>
                <w:sz w:val="20"/>
              </w:rPr>
              <w:t xml:space="preserve">Avis favorable :                                    Avis défavorable : </w:t>
            </w:r>
          </w:p>
          <w:p w:rsidR="009B1691" w:rsidRDefault="009B1691">
            <w:pPr>
              <w:rPr>
                <w:sz w:val="20"/>
              </w:rPr>
            </w:pPr>
            <w:r>
              <w:rPr>
                <w:sz w:val="20"/>
              </w:rPr>
              <w:t>Date :…………………………………….. Signature :</w:t>
            </w:r>
          </w:p>
          <w:p w:rsidR="009B1691" w:rsidRDefault="009B1691">
            <w:pPr>
              <w:rPr>
                <w:sz w:val="20"/>
              </w:rPr>
            </w:pPr>
          </w:p>
        </w:tc>
      </w:tr>
    </w:tbl>
    <w:p w:rsidR="001E4219" w:rsidRPr="001E4219" w:rsidRDefault="001E4219" w:rsidP="001E4219"/>
    <w:p w:rsidR="001E4219" w:rsidRDefault="001E4219">
      <w:pPr>
        <w:pStyle w:val="Titre2"/>
      </w:pPr>
    </w:p>
    <w:p w:rsidR="001E4219" w:rsidRDefault="001E4219">
      <w:pPr>
        <w:pStyle w:val="Titre2"/>
      </w:pPr>
    </w:p>
    <w:p w:rsidR="001E4219" w:rsidRDefault="001E4219">
      <w:pPr>
        <w:pStyle w:val="Titre2"/>
      </w:pPr>
    </w:p>
    <w:p w:rsidR="001E4219" w:rsidRDefault="001E4219">
      <w:pPr>
        <w:pStyle w:val="Titre2"/>
      </w:pPr>
    </w:p>
    <w:p w:rsidR="001E4219" w:rsidRDefault="001E4219">
      <w:pPr>
        <w:pStyle w:val="Titre2"/>
      </w:pPr>
    </w:p>
    <w:p w:rsidR="001E4219" w:rsidRDefault="001E4219">
      <w:pPr>
        <w:pStyle w:val="Titre2"/>
      </w:pPr>
    </w:p>
    <w:p w:rsidR="001E4219" w:rsidRDefault="001E4219">
      <w:pPr>
        <w:pStyle w:val="Titre2"/>
      </w:pPr>
    </w:p>
    <w:p w:rsidR="001E4219" w:rsidRDefault="001E4219">
      <w:pPr>
        <w:pStyle w:val="Titre2"/>
      </w:pPr>
    </w:p>
    <w:p w:rsidR="009B1691" w:rsidRPr="001E4219" w:rsidRDefault="009B1691">
      <w:pPr>
        <w:pStyle w:val="Titre2"/>
      </w:pPr>
      <w:r w:rsidRPr="001E4219">
        <w:t>PIECES A FOURNIR</w:t>
      </w:r>
    </w:p>
    <w:p w:rsidR="009B1691" w:rsidRPr="001E4219" w:rsidRDefault="009B1691" w:rsidP="001E4219">
      <w:pPr>
        <w:spacing w:line="276" w:lineRule="auto"/>
      </w:pPr>
      <w:r w:rsidRPr="001E4219">
        <w:t>■ Un curriculum vitae</w:t>
      </w:r>
    </w:p>
    <w:p w:rsidR="009B1691" w:rsidRPr="001E4219" w:rsidRDefault="009B1691" w:rsidP="001E4219">
      <w:pPr>
        <w:spacing w:line="276" w:lineRule="auto"/>
      </w:pPr>
      <w:r w:rsidRPr="001E4219">
        <w:t>■ Charte des thèses</w:t>
      </w:r>
    </w:p>
    <w:p w:rsidR="00A347CE" w:rsidRDefault="009B1691" w:rsidP="001E4219">
      <w:pPr>
        <w:spacing w:line="276" w:lineRule="auto"/>
      </w:pPr>
      <w:r w:rsidRPr="001E4219">
        <w:t xml:space="preserve">■ Copies </w:t>
      </w:r>
      <w:r w:rsidR="00CA034D" w:rsidRPr="001E4219">
        <w:t>légalisées de</w:t>
      </w:r>
      <w:r w:rsidRPr="001E4219">
        <w:t xml:space="preserve"> tous les diplômes obtenus (du Baccalauréat au Master ou DEA) </w:t>
      </w:r>
    </w:p>
    <w:p w:rsidR="00A347CE" w:rsidRPr="001E4219" w:rsidRDefault="00A347CE" w:rsidP="00A347CE">
      <w:pPr>
        <w:pStyle w:val="Paragraphedeliste"/>
        <w:numPr>
          <w:ilvl w:val="0"/>
          <w:numId w:val="1"/>
        </w:numPr>
        <w:spacing w:line="276" w:lineRule="auto"/>
        <w:ind w:left="426"/>
      </w:pPr>
      <w:r>
        <w:t>Copie carte nationale d’identité ou passeport</w:t>
      </w:r>
    </w:p>
    <w:p w:rsidR="009B1691" w:rsidRPr="001E4219" w:rsidRDefault="009B1691" w:rsidP="001E4219">
      <w:pPr>
        <w:spacing w:line="276" w:lineRule="auto"/>
      </w:pPr>
      <w:r w:rsidRPr="001E4219">
        <w:t xml:space="preserve">■ Projet de thèse </w:t>
      </w:r>
      <w:r w:rsidR="00A347CE">
        <w:t xml:space="preserve">de 10 à15 </w:t>
      </w:r>
      <w:r w:rsidRPr="001E4219">
        <w:t xml:space="preserve"> pages</w:t>
      </w:r>
    </w:p>
    <w:p w:rsidR="009B1691" w:rsidRPr="001E4219" w:rsidRDefault="009B1691" w:rsidP="001E4219">
      <w:pPr>
        <w:spacing w:line="276" w:lineRule="auto"/>
      </w:pPr>
      <w:r w:rsidRPr="001E4219">
        <w:t xml:space="preserve">■ Copie de la convention de cotutelle de thèse </w:t>
      </w:r>
      <w:r w:rsidR="00CA034D" w:rsidRPr="001E4219">
        <w:t>(Pour</w:t>
      </w:r>
      <w:r w:rsidRPr="001E4219">
        <w:t xml:space="preserve"> les thèses en cotutelle)</w:t>
      </w:r>
    </w:p>
    <w:p w:rsidR="009B1691" w:rsidRPr="001E4219" w:rsidRDefault="009B1691" w:rsidP="001E4219">
      <w:pPr>
        <w:spacing w:line="276" w:lineRule="auto"/>
      </w:pPr>
      <w:r w:rsidRPr="001E4219">
        <w:t>■ Copie de l’attestation de bourse si vous êtes boursier</w:t>
      </w:r>
    </w:p>
    <w:p w:rsidR="009B1691" w:rsidRPr="001E4219" w:rsidRDefault="009B1691" w:rsidP="001E4219">
      <w:pPr>
        <w:spacing w:line="276" w:lineRule="auto"/>
        <w:rPr>
          <w:bCs/>
          <w:u w:val="single"/>
        </w:rPr>
      </w:pPr>
    </w:p>
    <w:p w:rsidR="009B1691" w:rsidRPr="001E4219" w:rsidRDefault="009B1691" w:rsidP="001E4219">
      <w:pPr>
        <w:spacing w:line="276" w:lineRule="auto"/>
      </w:pPr>
      <w:r w:rsidRPr="001E4219">
        <w:rPr>
          <w:bCs/>
          <w:u w:val="single"/>
        </w:rPr>
        <w:t>N. B</w:t>
      </w:r>
      <w:r w:rsidRPr="001E4219">
        <w:t xml:space="preserve">. Le dossier complet </w:t>
      </w:r>
      <w:r w:rsidR="00A347CE">
        <w:t xml:space="preserve">après audition </w:t>
      </w:r>
      <w:r w:rsidRPr="001E4219">
        <w:t xml:space="preserve">est à déposer au Secrétariat de l’Ecole </w:t>
      </w:r>
      <w:r w:rsidR="00026895" w:rsidRPr="001E4219">
        <w:t>D</w:t>
      </w:r>
      <w:r w:rsidR="008F3FEB" w:rsidRPr="001E4219">
        <w:t>octorale ETHOS</w:t>
      </w:r>
    </w:p>
    <w:sectPr w:rsidR="009B1691" w:rsidRPr="001E4219" w:rsidSect="001E4219">
      <w:footerReference w:type="even" r:id="rId9"/>
      <w:footerReference w:type="default" r:id="rId10"/>
      <w:footerReference w:type="first" r:id="rId11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D1E" w:rsidRDefault="00257D1E">
      <w:r>
        <w:separator/>
      </w:r>
    </w:p>
  </w:endnote>
  <w:endnote w:type="continuationSeparator" w:id="0">
    <w:p w:rsidR="00257D1E" w:rsidRDefault="0025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691" w:rsidRDefault="009B169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B1691" w:rsidRDefault="009B169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691" w:rsidRDefault="009B169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92124">
      <w:rPr>
        <w:rStyle w:val="Numrodepage"/>
        <w:noProof/>
      </w:rPr>
      <w:t>2</w:t>
    </w:r>
    <w:r>
      <w:rPr>
        <w:rStyle w:val="Numrodepage"/>
      </w:rPr>
      <w:fldChar w:fldCharType="end"/>
    </w:r>
  </w:p>
  <w:p w:rsidR="009B1691" w:rsidRDefault="009B169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6B1" w:rsidRDefault="001966B1" w:rsidP="001966B1">
    <w:pPr>
      <w:pStyle w:val="Pieddepage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D1E" w:rsidRDefault="00257D1E">
      <w:r>
        <w:separator/>
      </w:r>
    </w:p>
  </w:footnote>
  <w:footnote w:type="continuationSeparator" w:id="0">
    <w:p w:rsidR="00257D1E" w:rsidRDefault="00257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D6AD9"/>
    <w:multiLevelType w:val="hybridMultilevel"/>
    <w:tmpl w:val="ABBE02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37"/>
    <w:rsid w:val="00014238"/>
    <w:rsid w:val="000177C7"/>
    <w:rsid w:val="00026895"/>
    <w:rsid w:val="00072591"/>
    <w:rsid w:val="000D3BC9"/>
    <w:rsid w:val="000D5580"/>
    <w:rsid w:val="001020B2"/>
    <w:rsid w:val="00157CF2"/>
    <w:rsid w:val="001966B1"/>
    <w:rsid w:val="001E4219"/>
    <w:rsid w:val="0022434C"/>
    <w:rsid w:val="00225454"/>
    <w:rsid w:val="00257D1E"/>
    <w:rsid w:val="00281B51"/>
    <w:rsid w:val="002A5EFD"/>
    <w:rsid w:val="002E5A60"/>
    <w:rsid w:val="003207CB"/>
    <w:rsid w:val="00341106"/>
    <w:rsid w:val="00357493"/>
    <w:rsid w:val="00406C8B"/>
    <w:rsid w:val="00431A47"/>
    <w:rsid w:val="00471910"/>
    <w:rsid w:val="005109F7"/>
    <w:rsid w:val="005A7AC2"/>
    <w:rsid w:val="005C4B5C"/>
    <w:rsid w:val="005C66F1"/>
    <w:rsid w:val="006156F8"/>
    <w:rsid w:val="006328A1"/>
    <w:rsid w:val="00637BD5"/>
    <w:rsid w:val="00704807"/>
    <w:rsid w:val="00763EE5"/>
    <w:rsid w:val="0079509A"/>
    <w:rsid w:val="00822272"/>
    <w:rsid w:val="00837DAB"/>
    <w:rsid w:val="00895A34"/>
    <w:rsid w:val="008A59F5"/>
    <w:rsid w:val="008F0DEB"/>
    <w:rsid w:val="008F3FEB"/>
    <w:rsid w:val="00901009"/>
    <w:rsid w:val="009227E1"/>
    <w:rsid w:val="0093391F"/>
    <w:rsid w:val="00975152"/>
    <w:rsid w:val="009926C2"/>
    <w:rsid w:val="009B1691"/>
    <w:rsid w:val="00A07AAB"/>
    <w:rsid w:val="00A13E51"/>
    <w:rsid w:val="00A347CE"/>
    <w:rsid w:val="00A52491"/>
    <w:rsid w:val="00AC7E32"/>
    <w:rsid w:val="00AF2D60"/>
    <w:rsid w:val="00B8038B"/>
    <w:rsid w:val="00B9383F"/>
    <w:rsid w:val="00BA573F"/>
    <w:rsid w:val="00BC1BAA"/>
    <w:rsid w:val="00BE6543"/>
    <w:rsid w:val="00CA034D"/>
    <w:rsid w:val="00CC7E2C"/>
    <w:rsid w:val="00D70B8F"/>
    <w:rsid w:val="00D92124"/>
    <w:rsid w:val="00DD2F8D"/>
    <w:rsid w:val="00E57F37"/>
    <w:rsid w:val="00E71BC4"/>
    <w:rsid w:val="00E86ED0"/>
    <w:rsid w:val="00ED36C4"/>
    <w:rsid w:val="00EF0552"/>
    <w:rsid w:val="00EF31F6"/>
    <w:rsid w:val="00F05D24"/>
    <w:rsid w:val="00F35770"/>
    <w:rsid w:val="00F91890"/>
    <w:rsid w:val="00F91DD2"/>
    <w:rsid w:val="00FC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AE8D5E-9516-4ED7-B984-743655BE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sz w:val="22"/>
      <w:bdr w:val="thinThickThinSmallGap" w:sz="24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lang w:val="nl-NL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Textedebulles">
    <w:name w:val="Balloon Text"/>
    <w:basedOn w:val="Normal"/>
    <w:link w:val="TextedebullesCar"/>
    <w:uiPriority w:val="99"/>
    <w:semiHidden/>
    <w:unhideWhenUsed/>
    <w:rsid w:val="005C66F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C66F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57CF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57CF2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34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tp-11\Downloads\Admission_Formulaire_SMN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BCD46-12F1-4279-8276-086FAD7CD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Admission_Formulaire_SMND.dot</Template>
  <TotalTime>4</TotalTime>
  <Pages>2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CHEIKH ANTA DIOP DE DAKAR</vt:lpstr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CHEIKH ANTA DIOP DE DAKAR</dc:title>
  <dc:subject/>
  <dc:creator>drtp-11</dc:creator>
  <cp:keywords/>
  <cp:lastModifiedBy>ucadien</cp:lastModifiedBy>
  <cp:revision>5</cp:revision>
  <cp:lastPrinted>2024-10-23T12:24:00Z</cp:lastPrinted>
  <dcterms:created xsi:type="dcterms:W3CDTF">2025-09-01T10:41:00Z</dcterms:created>
  <dcterms:modified xsi:type="dcterms:W3CDTF">2025-09-02T10:40:00Z</dcterms:modified>
</cp:coreProperties>
</file>